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D1A5A" w:rsidTr="00DA254E">
        <w:tc>
          <w:tcPr>
            <w:tcW w:w="4786" w:type="dxa"/>
          </w:tcPr>
          <w:p w:rsidR="006D1A5A" w:rsidRDefault="006D1A5A" w:rsidP="006B47BC"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487A4B0E" wp14:editId="169E32C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0</wp:posOffset>
                  </wp:positionV>
                  <wp:extent cx="1255395" cy="790575"/>
                  <wp:effectExtent l="0" t="0" r="1905" b="9525"/>
                  <wp:wrapTight wrapText="bothSides">
                    <wp:wrapPolygon edited="0">
                      <wp:start x="0" y="0"/>
                      <wp:lineTo x="0" y="21340"/>
                      <wp:lineTo x="21305" y="21340"/>
                      <wp:lineTo x="21305" y="0"/>
                      <wp:lineTo x="0" y="0"/>
                    </wp:wrapPolygon>
                  </wp:wrapTight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Neu.b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39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tcMar>
              <w:right w:w="0" w:type="dxa"/>
            </w:tcMar>
            <w:vAlign w:val="center"/>
          </w:tcPr>
          <w:p w:rsidR="00C81879" w:rsidRDefault="00C81879" w:rsidP="00C81879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Integrierte Gesamtschule „Willy Brandt“</w:t>
            </w:r>
          </w:p>
          <w:p w:rsidR="00C81879" w:rsidRDefault="00C81879" w:rsidP="00C81879">
            <w:pPr>
              <w:rPr>
                <w:b/>
              </w:rPr>
            </w:pPr>
            <w:r>
              <w:rPr>
                <w:b/>
              </w:rPr>
              <w:t>Westring 30 - 32, 39110 Magdeburg</w:t>
            </w:r>
          </w:p>
          <w:p w:rsidR="003A63D6" w:rsidRDefault="003A63D6" w:rsidP="003A63D6">
            <w:pPr>
              <w:jc w:val="center"/>
              <w:rPr>
                <w:b/>
              </w:rPr>
            </w:pPr>
          </w:p>
          <w:p w:rsidR="006D1A5A" w:rsidRDefault="006D1A5A" w:rsidP="006B47BC"/>
        </w:tc>
      </w:tr>
    </w:tbl>
    <w:p w:rsidR="006D1A5A" w:rsidRPr="009E0C9B" w:rsidRDefault="006D1A5A" w:rsidP="006B47BC">
      <w:pPr>
        <w:spacing w:after="0"/>
        <w:rPr>
          <w:sz w:val="6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D1A5A" w:rsidTr="00DA254E">
        <w:trPr>
          <w:trHeight w:hRule="exact" w:val="170"/>
        </w:trPr>
        <w:tc>
          <w:tcPr>
            <w:tcW w:w="960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1A5A" w:rsidRDefault="006D1A5A" w:rsidP="006B47BC"/>
        </w:tc>
      </w:tr>
    </w:tbl>
    <w:p w:rsidR="006D1A5A" w:rsidRPr="00DA254E" w:rsidRDefault="006D1A5A" w:rsidP="00DA254E">
      <w:pPr>
        <w:spacing w:after="0"/>
      </w:pPr>
    </w:p>
    <w:p w:rsidR="00DA254E" w:rsidRPr="00E75396" w:rsidRDefault="00E75396" w:rsidP="00872135">
      <w:pPr>
        <w:spacing w:after="0"/>
        <w:rPr>
          <w:b/>
        </w:rPr>
      </w:pPr>
      <w:r w:rsidRPr="00E75396">
        <w:rPr>
          <w:b/>
        </w:rPr>
        <w:t xml:space="preserve">Abmeldung </w:t>
      </w:r>
      <w:r w:rsidR="00413003">
        <w:rPr>
          <w:b/>
        </w:rPr>
        <w:t xml:space="preserve">aufgrund Schulwechsel </w:t>
      </w:r>
      <w:r w:rsidR="004B2ED9">
        <w:rPr>
          <w:b/>
        </w:rPr>
        <w:t>/</w:t>
      </w:r>
      <w:r w:rsidR="00413003">
        <w:rPr>
          <w:b/>
        </w:rPr>
        <w:t xml:space="preserve"> Mitteilung über Beendigung Schulbesuch </w:t>
      </w:r>
    </w:p>
    <w:p w:rsidR="00E75396" w:rsidRDefault="00E75396" w:rsidP="00872135">
      <w:pPr>
        <w:spacing w:after="0"/>
      </w:pPr>
    </w:p>
    <w:p w:rsidR="00E75396" w:rsidRDefault="00E75396" w:rsidP="00872135">
      <w:pPr>
        <w:spacing w:after="0"/>
      </w:pPr>
      <w:r>
        <w:t>Hiermit möchte ich/möchten wir mein Kind/unser Kind</w:t>
      </w:r>
    </w:p>
    <w:p w:rsidR="00E75396" w:rsidRPr="00413003" w:rsidRDefault="00E75396" w:rsidP="00872135">
      <w:pPr>
        <w:spacing w:after="0"/>
        <w:rPr>
          <w:vertAlign w:val="superscript"/>
        </w:rPr>
      </w:pPr>
    </w:p>
    <w:p w:rsidR="00E75396" w:rsidRDefault="00E75396" w:rsidP="00872135">
      <w:pPr>
        <w:spacing w:after="0"/>
      </w:pPr>
      <w:r>
        <w:t>_______________________________________________________</w:t>
      </w:r>
      <w:r>
        <w:tab/>
      </w:r>
      <w:r>
        <w:tab/>
        <w:t>_________</w:t>
      </w:r>
    </w:p>
    <w:p w:rsidR="00E75396" w:rsidRPr="00E75396" w:rsidRDefault="00E75396" w:rsidP="00872135">
      <w:pPr>
        <w:spacing w:after="0"/>
        <w:rPr>
          <w:sz w:val="20"/>
        </w:rPr>
      </w:pPr>
      <w:r w:rsidRPr="00E75396">
        <w:rPr>
          <w:sz w:val="20"/>
        </w:rPr>
        <w:t>Name, Vorname</w:t>
      </w:r>
      <w:r w:rsidRPr="00E75396">
        <w:rPr>
          <w:sz w:val="20"/>
        </w:rPr>
        <w:tab/>
      </w:r>
      <w:r w:rsidRPr="00E75396">
        <w:rPr>
          <w:sz w:val="20"/>
        </w:rPr>
        <w:tab/>
      </w:r>
      <w:r w:rsidRPr="00E75396">
        <w:rPr>
          <w:sz w:val="20"/>
        </w:rPr>
        <w:tab/>
      </w:r>
      <w:r w:rsidRPr="00E75396">
        <w:rPr>
          <w:sz w:val="20"/>
        </w:rPr>
        <w:tab/>
      </w:r>
      <w:r w:rsidRPr="00E75396">
        <w:rPr>
          <w:sz w:val="20"/>
        </w:rPr>
        <w:tab/>
      </w:r>
      <w:r w:rsidRPr="00E75396">
        <w:rPr>
          <w:sz w:val="20"/>
        </w:rPr>
        <w:tab/>
      </w:r>
      <w:r w:rsidRPr="00E75396">
        <w:rPr>
          <w:sz w:val="20"/>
        </w:rPr>
        <w:tab/>
      </w:r>
      <w:r w:rsidRPr="00E75396">
        <w:rPr>
          <w:sz w:val="20"/>
        </w:rPr>
        <w:tab/>
      </w:r>
      <w:r>
        <w:rPr>
          <w:sz w:val="20"/>
        </w:rPr>
        <w:tab/>
      </w:r>
      <w:r w:rsidRPr="00E75396">
        <w:rPr>
          <w:sz w:val="20"/>
        </w:rPr>
        <w:t>Klasse</w:t>
      </w:r>
    </w:p>
    <w:p w:rsidR="00E75396" w:rsidRDefault="00E75396" w:rsidP="00872135">
      <w:pPr>
        <w:spacing w:after="0"/>
      </w:pPr>
    </w:p>
    <w:p w:rsidR="00E75396" w:rsidRDefault="00E75396" w:rsidP="00872135">
      <w:pPr>
        <w:spacing w:after="0"/>
      </w:pPr>
      <w:r>
        <w:t>ab dem _______________________ von der Schule abmelden.</w:t>
      </w:r>
    </w:p>
    <w:p w:rsidR="00E75396" w:rsidRDefault="00E75396" w:rsidP="00872135">
      <w:pPr>
        <w:spacing w:after="0"/>
      </w:pPr>
      <w:r>
        <w:tab/>
      </w:r>
      <w:r w:rsidR="00E70EC3">
        <w:t xml:space="preserve">     </w:t>
      </w:r>
      <w:r w:rsidRPr="00E75396">
        <w:rPr>
          <w:sz w:val="20"/>
        </w:rPr>
        <w:t>Datum letzter Schultag</w:t>
      </w:r>
    </w:p>
    <w:p w:rsidR="00E75396" w:rsidRDefault="00E75396" w:rsidP="00872135">
      <w:pPr>
        <w:spacing w:after="0"/>
      </w:pPr>
      <w:r>
        <w:tab/>
      </w:r>
    </w:p>
    <w:p w:rsidR="00E75396" w:rsidRPr="00E75396" w:rsidRDefault="00E75396" w:rsidP="00872135">
      <w:pPr>
        <w:spacing w:after="0"/>
        <w:rPr>
          <w:b/>
        </w:rPr>
      </w:pPr>
      <w:r w:rsidRPr="00E75396">
        <w:rPr>
          <w:b/>
        </w:rPr>
        <w:t xml:space="preserve">Grund der Abmeldung: </w:t>
      </w:r>
    </w:p>
    <w:p w:rsidR="00E75396" w:rsidRDefault="00E75396" w:rsidP="00872135">
      <w:pPr>
        <w:spacing w:after="0"/>
      </w:pPr>
    </w:p>
    <w:p w:rsidR="00E75396" w:rsidRDefault="00440E95" w:rsidP="00872135">
      <w:pPr>
        <w:spacing w:after="0"/>
      </w:pPr>
      <w:sdt>
        <w:sdtPr>
          <w:id w:val="-159701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396">
            <w:rPr>
              <w:rFonts w:ascii="MS Gothic" w:eastAsia="MS Gothic" w:hAnsi="MS Gothic" w:hint="eastAsia"/>
            </w:rPr>
            <w:t>☐</w:t>
          </w:r>
        </w:sdtContent>
      </w:sdt>
      <w:r w:rsidR="00E75396">
        <w:t xml:space="preserve"> Umzug </w:t>
      </w:r>
    </w:p>
    <w:p w:rsidR="00E75396" w:rsidRDefault="00E75396" w:rsidP="00872135">
      <w:pPr>
        <w:spacing w:after="0"/>
      </w:pPr>
      <w:r>
        <w:t xml:space="preserve">      Neue Anschrift: </w:t>
      </w:r>
      <w:r>
        <w:tab/>
        <w:t>_________________________________________________________________</w:t>
      </w:r>
    </w:p>
    <w:p w:rsidR="00E75396" w:rsidRPr="00E75396" w:rsidRDefault="00E75396" w:rsidP="00872135">
      <w:pPr>
        <w:spacing w:after="0"/>
        <w:rPr>
          <w:sz w:val="20"/>
        </w:rPr>
      </w:pPr>
      <w:r w:rsidRPr="00E75396">
        <w:rPr>
          <w:sz w:val="20"/>
        </w:rPr>
        <w:tab/>
      </w:r>
      <w:r w:rsidRPr="00E75396">
        <w:rPr>
          <w:sz w:val="20"/>
        </w:rPr>
        <w:tab/>
      </w:r>
      <w:r w:rsidRPr="00E75396">
        <w:rPr>
          <w:sz w:val="20"/>
        </w:rPr>
        <w:tab/>
        <w:t>Straße</w:t>
      </w:r>
    </w:p>
    <w:p w:rsidR="00E75396" w:rsidRDefault="00E75396" w:rsidP="00872135">
      <w:pPr>
        <w:spacing w:after="0"/>
      </w:pPr>
      <w:r>
        <w:tab/>
      </w:r>
      <w:r>
        <w:tab/>
      </w:r>
      <w:r>
        <w:tab/>
        <w:t>____________</w:t>
      </w:r>
      <w:r>
        <w:tab/>
      </w:r>
      <w:r>
        <w:tab/>
        <w:t>_____________________________________________</w:t>
      </w:r>
    </w:p>
    <w:p w:rsidR="00E75396" w:rsidRDefault="00E75396" w:rsidP="00872135">
      <w:pPr>
        <w:spacing w:after="0"/>
        <w:rPr>
          <w:sz w:val="20"/>
        </w:rPr>
      </w:pPr>
      <w:r w:rsidRPr="00E75396">
        <w:rPr>
          <w:sz w:val="20"/>
        </w:rPr>
        <w:tab/>
      </w:r>
      <w:r w:rsidRPr="00E75396">
        <w:rPr>
          <w:sz w:val="20"/>
        </w:rPr>
        <w:tab/>
      </w:r>
      <w:r w:rsidRPr="00E75396">
        <w:rPr>
          <w:sz w:val="20"/>
        </w:rPr>
        <w:tab/>
        <w:t>PLZ</w:t>
      </w:r>
      <w:r w:rsidRPr="00E75396">
        <w:rPr>
          <w:sz w:val="20"/>
        </w:rPr>
        <w:tab/>
      </w:r>
      <w:r w:rsidRPr="00E75396">
        <w:rPr>
          <w:sz w:val="20"/>
        </w:rPr>
        <w:tab/>
      </w:r>
      <w:r w:rsidRPr="00E75396">
        <w:rPr>
          <w:sz w:val="20"/>
        </w:rPr>
        <w:tab/>
        <w:t>Ort</w:t>
      </w:r>
    </w:p>
    <w:p w:rsidR="00E75396" w:rsidRPr="00E75396" w:rsidRDefault="00E75396" w:rsidP="00872135">
      <w:pPr>
        <w:spacing w:after="0"/>
        <w:rPr>
          <w:sz w:val="20"/>
        </w:rPr>
      </w:pPr>
    </w:p>
    <w:p w:rsidR="00E75396" w:rsidRDefault="00440E95" w:rsidP="00872135">
      <w:pPr>
        <w:spacing w:after="0"/>
      </w:pPr>
      <w:sdt>
        <w:sdtPr>
          <w:id w:val="148549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396">
            <w:rPr>
              <w:rFonts w:ascii="MS Gothic" w:eastAsia="MS Gothic" w:hAnsi="MS Gothic" w:hint="eastAsia"/>
            </w:rPr>
            <w:t>☐</w:t>
          </w:r>
        </w:sdtContent>
      </w:sdt>
      <w:r w:rsidR="00E75396">
        <w:t xml:space="preserve"> Wechsel der Schule aus persönlichen Gründen</w:t>
      </w:r>
      <w:r w:rsidR="00EA3EE7">
        <w:t xml:space="preserve"> an eine Schule in privater Trägerschaft </w:t>
      </w:r>
    </w:p>
    <w:p w:rsidR="004B2ED9" w:rsidRDefault="00413003" w:rsidP="00872135">
      <w:pPr>
        <w:spacing w:after="0"/>
      </w:pPr>
      <w:r>
        <w:t xml:space="preserve"> </w:t>
      </w:r>
      <w:r w:rsidR="004B2ED9">
        <w:t xml:space="preserve">     </w:t>
      </w:r>
    </w:p>
    <w:p w:rsidR="004B2ED9" w:rsidRDefault="004B2ED9" w:rsidP="00C9249B">
      <w:pPr>
        <w:spacing w:after="0"/>
      </w:pPr>
      <w:r>
        <w:t xml:space="preserve">      Neue Schule: </w:t>
      </w:r>
      <w:r>
        <w:tab/>
        <w:t>________________________________________________________________</w:t>
      </w:r>
    </w:p>
    <w:p w:rsidR="004B2ED9" w:rsidRPr="004B2ED9" w:rsidRDefault="004B2ED9" w:rsidP="00C9249B">
      <w:pPr>
        <w:spacing w:after="0"/>
        <w:rPr>
          <w:sz w:val="20"/>
        </w:rPr>
      </w:pPr>
      <w:r>
        <w:tab/>
      </w:r>
      <w:r>
        <w:tab/>
      </w:r>
      <w:r>
        <w:tab/>
      </w:r>
      <w:r w:rsidRPr="004B2ED9">
        <w:rPr>
          <w:sz w:val="20"/>
        </w:rPr>
        <w:t>Name</w:t>
      </w:r>
    </w:p>
    <w:p w:rsidR="004B2ED9" w:rsidRPr="00E75396" w:rsidRDefault="004B2ED9" w:rsidP="004B2ED9">
      <w:pPr>
        <w:spacing w:after="0"/>
        <w:ind w:left="1416" w:firstLine="708"/>
        <w:rPr>
          <w:sz w:val="20"/>
        </w:rPr>
      </w:pPr>
      <w:r>
        <w:t>________________________________________________________________</w:t>
      </w:r>
      <w:r w:rsidR="00413003">
        <w:t xml:space="preserve">      </w:t>
      </w:r>
      <w:r w:rsidRPr="00E75396">
        <w:rPr>
          <w:sz w:val="20"/>
        </w:rPr>
        <w:tab/>
        <w:t>Straße</w:t>
      </w:r>
    </w:p>
    <w:p w:rsidR="004B2ED9" w:rsidRDefault="004B2ED9" w:rsidP="004B2ED9">
      <w:pPr>
        <w:spacing w:after="0"/>
      </w:pPr>
      <w:r>
        <w:tab/>
      </w:r>
      <w:r>
        <w:tab/>
      </w:r>
      <w:r>
        <w:tab/>
        <w:t>____________</w:t>
      </w:r>
      <w:r>
        <w:tab/>
      </w:r>
      <w:r>
        <w:tab/>
        <w:t>_____________________________________________</w:t>
      </w:r>
    </w:p>
    <w:p w:rsidR="004B2ED9" w:rsidRDefault="004B2ED9" w:rsidP="004B2ED9">
      <w:pPr>
        <w:spacing w:after="0"/>
        <w:rPr>
          <w:sz w:val="20"/>
        </w:rPr>
      </w:pPr>
      <w:r w:rsidRPr="00E75396">
        <w:rPr>
          <w:sz w:val="20"/>
        </w:rPr>
        <w:tab/>
      </w:r>
      <w:r w:rsidRPr="00E75396">
        <w:rPr>
          <w:sz w:val="20"/>
        </w:rPr>
        <w:tab/>
      </w:r>
      <w:r w:rsidRPr="00E75396">
        <w:rPr>
          <w:sz w:val="20"/>
        </w:rPr>
        <w:tab/>
        <w:t>PLZ</w:t>
      </w:r>
      <w:r w:rsidRPr="00E75396">
        <w:rPr>
          <w:sz w:val="20"/>
        </w:rPr>
        <w:tab/>
      </w:r>
      <w:r w:rsidRPr="00E75396">
        <w:rPr>
          <w:sz w:val="20"/>
        </w:rPr>
        <w:tab/>
      </w:r>
      <w:r w:rsidRPr="00E75396">
        <w:rPr>
          <w:sz w:val="20"/>
        </w:rPr>
        <w:tab/>
        <w:t>Ort</w:t>
      </w:r>
    </w:p>
    <w:p w:rsidR="00E75396" w:rsidRDefault="00440E95" w:rsidP="00872135">
      <w:pPr>
        <w:spacing w:after="0"/>
      </w:pPr>
      <w:sdt>
        <w:sdtPr>
          <w:id w:val="904724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396">
            <w:rPr>
              <w:rFonts w:ascii="MS Gothic" w:eastAsia="MS Gothic" w:hAnsi="MS Gothic" w:hint="eastAsia"/>
            </w:rPr>
            <w:t>☐</w:t>
          </w:r>
        </w:sdtContent>
      </w:sdt>
      <w:r w:rsidR="00E75396">
        <w:t xml:space="preserve"> Sonstiges</w:t>
      </w:r>
    </w:p>
    <w:p w:rsidR="00413003" w:rsidRDefault="00413003" w:rsidP="00872135">
      <w:pPr>
        <w:spacing w:after="0"/>
      </w:pPr>
    </w:p>
    <w:p w:rsidR="00E00F26" w:rsidRDefault="00440E95" w:rsidP="00C9249B">
      <w:pPr>
        <w:spacing w:after="0"/>
        <w:ind w:right="-427"/>
      </w:pPr>
      <w:sdt>
        <w:sdtPr>
          <w:id w:val="179031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003">
            <w:rPr>
              <w:rFonts w:ascii="MS Gothic" w:eastAsia="MS Gothic" w:hAnsi="MS Gothic" w:hint="eastAsia"/>
            </w:rPr>
            <w:t>☐</w:t>
          </w:r>
        </w:sdtContent>
      </w:sdt>
      <w:r w:rsidR="00413003">
        <w:t xml:space="preserve"> Beendigung Schulbesuch </w:t>
      </w:r>
    </w:p>
    <w:p w:rsidR="00413003" w:rsidRDefault="00E00F26" w:rsidP="00C9249B">
      <w:pPr>
        <w:spacing w:after="0"/>
        <w:ind w:right="-427"/>
      </w:pPr>
      <w:r>
        <w:t xml:space="preserve">      </w:t>
      </w:r>
      <w:r w:rsidR="00413003">
        <w:t>(bei Vorliegen eines Ausbildungsvertrages*</w:t>
      </w:r>
      <w:r w:rsidR="00413003" w:rsidRPr="00413003">
        <w:rPr>
          <w:vertAlign w:val="superscript"/>
        </w:rPr>
        <w:t>1</w:t>
      </w:r>
      <w:r w:rsidR="00413003">
        <w:t xml:space="preserve"> oder </w:t>
      </w:r>
      <w:r w:rsidR="00C9249B">
        <w:t xml:space="preserve">nach </w:t>
      </w:r>
      <w:r w:rsidR="00413003">
        <w:t>Erfüllung der</w:t>
      </w:r>
      <w:r w:rsidR="00C9249B">
        <w:t xml:space="preserve"> </w:t>
      </w:r>
      <w:r w:rsidR="00413003">
        <w:t>Vollzeitschulpflicht)</w:t>
      </w:r>
      <w:r w:rsidR="00C9249B">
        <w:t xml:space="preserve"> </w:t>
      </w:r>
    </w:p>
    <w:p w:rsidR="00E75396" w:rsidRPr="004B2ED9" w:rsidRDefault="004B2ED9" w:rsidP="00872135">
      <w:pPr>
        <w:spacing w:after="0"/>
        <w:rPr>
          <w:sz w:val="20"/>
        </w:rPr>
      </w:pPr>
      <w:r>
        <w:t xml:space="preserve">     </w:t>
      </w:r>
      <w:r w:rsidR="00C9249B">
        <w:t xml:space="preserve"> </w:t>
      </w:r>
      <w:r w:rsidRPr="004B2ED9">
        <w:rPr>
          <w:sz w:val="20"/>
        </w:rPr>
        <w:t>*</w:t>
      </w:r>
      <w:r w:rsidRPr="004B2ED9">
        <w:rPr>
          <w:sz w:val="20"/>
          <w:vertAlign w:val="superscript"/>
        </w:rPr>
        <w:t xml:space="preserve">1 </w:t>
      </w:r>
      <w:r w:rsidRPr="004B2ED9">
        <w:rPr>
          <w:sz w:val="20"/>
        </w:rPr>
        <w:t>Nachweis erforderlich</w:t>
      </w:r>
    </w:p>
    <w:p w:rsidR="00413003" w:rsidRDefault="00413003" w:rsidP="00872135">
      <w:pPr>
        <w:spacing w:after="0"/>
      </w:pPr>
    </w:p>
    <w:p w:rsidR="00413003" w:rsidRDefault="00413003" w:rsidP="00440E95">
      <w:pPr>
        <w:spacing w:after="0"/>
      </w:pPr>
      <w:r>
        <w:t xml:space="preserve">Ich/Wir verpflichte/n mich/uns, alle leihweise überlassenen Lern- und Arbeitsmittel und die aus der Schulbibliothek entliehen Bücher abzugeben. </w:t>
      </w:r>
    </w:p>
    <w:p w:rsidR="00413003" w:rsidRDefault="00413003" w:rsidP="00872135">
      <w:pPr>
        <w:spacing w:after="0"/>
      </w:pPr>
      <w:r>
        <w:t>Bitte denken Sie ggf. an die Vertragskündigung des Schülertickets bei den MVB und des Schließfaches</w:t>
      </w:r>
      <w:r w:rsidR="00EA3EE7">
        <w:t>.</w:t>
      </w:r>
    </w:p>
    <w:p w:rsidR="00DA254E" w:rsidRDefault="00DA254E" w:rsidP="00DA254E">
      <w:pPr>
        <w:spacing w:after="0"/>
      </w:pPr>
    </w:p>
    <w:p w:rsidR="00E00F26" w:rsidRDefault="00E00F26" w:rsidP="00DA254E">
      <w:pPr>
        <w:spacing w:after="0"/>
      </w:pPr>
    </w:p>
    <w:p w:rsidR="00413003" w:rsidRDefault="00413003" w:rsidP="00DA254E">
      <w:pPr>
        <w:spacing w:after="0"/>
      </w:pPr>
      <w:r>
        <w:t>_________________________________</w:t>
      </w:r>
      <w:r w:rsidR="00440E95">
        <w:t>__</w:t>
      </w:r>
      <w:r>
        <w:t>_____________________________________</w:t>
      </w:r>
      <w:r w:rsidR="004B2ED9">
        <w:t>_____</w:t>
      </w:r>
      <w:r>
        <w:t>_</w:t>
      </w:r>
    </w:p>
    <w:p w:rsidR="00440E95" w:rsidRDefault="00413003" w:rsidP="00C9249B">
      <w:pPr>
        <w:tabs>
          <w:tab w:val="right" w:pos="9354"/>
        </w:tabs>
        <w:spacing w:after="0"/>
        <w:rPr>
          <w:sz w:val="20"/>
        </w:rPr>
      </w:pPr>
      <w:r w:rsidRPr="00413003">
        <w:rPr>
          <w:sz w:val="20"/>
        </w:rPr>
        <w:t>Unterschrift des/der Erziehungsberechtigten oder der</w:t>
      </w:r>
      <w:r w:rsidR="004B2ED9">
        <w:rPr>
          <w:sz w:val="20"/>
        </w:rPr>
        <w:t xml:space="preserve"> </w:t>
      </w:r>
      <w:r w:rsidRPr="00413003">
        <w:rPr>
          <w:sz w:val="20"/>
        </w:rPr>
        <w:t>volljährigen Schülerin/</w:t>
      </w:r>
      <w:r w:rsidR="004B2ED9">
        <w:rPr>
          <w:sz w:val="20"/>
        </w:rPr>
        <w:t xml:space="preserve"> des volljährigen </w:t>
      </w:r>
      <w:r w:rsidRPr="00413003">
        <w:rPr>
          <w:sz w:val="20"/>
        </w:rPr>
        <w:t>Schülers</w:t>
      </w:r>
    </w:p>
    <w:p w:rsidR="00440E95" w:rsidRDefault="00440E95" w:rsidP="00440E95">
      <w:pPr>
        <w:spacing w:after="0"/>
        <w:rPr>
          <w:b/>
          <w:sz w:val="18"/>
        </w:rPr>
      </w:pPr>
    </w:p>
    <w:p w:rsidR="00440E95" w:rsidRPr="00440E95" w:rsidRDefault="00440E95" w:rsidP="00440E95">
      <w:pPr>
        <w:spacing w:after="0"/>
        <w:rPr>
          <w:b/>
          <w:sz w:val="18"/>
        </w:rPr>
      </w:pPr>
      <w:r w:rsidRPr="00440E95">
        <w:rPr>
          <w:b/>
          <w:sz w:val="18"/>
        </w:rPr>
        <w:t>Achtung:</w:t>
      </w:r>
    </w:p>
    <w:p w:rsidR="00440E95" w:rsidRPr="00440E95" w:rsidRDefault="00440E95" w:rsidP="00440E95">
      <w:pPr>
        <w:spacing w:after="0"/>
        <w:jc w:val="both"/>
      </w:pPr>
      <w:r w:rsidRPr="00440E95">
        <w:rPr>
          <w:sz w:val="18"/>
        </w:rPr>
        <w:t xml:space="preserve">Schulwechsel und Schulformwechsel an andere allgemeinbildende Schulen der Stadt Magdeburg müssen mit dem Formblatt „Antrag auf Schulwechsel / Schulformwechsel innerhalb Magdeburgs“ beantragt werden. Die Bearbeitung erfolgt dann durch den Fachbereich Schule und Sport der Landeshauptstadt Magdeburg. Eine </w:t>
      </w:r>
      <w:r w:rsidRPr="00440E95">
        <w:rPr>
          <w:sz w:val="18"/>
          <w:u w:val="single"/>
        </w:rPr>
        <w:t>zusätzliche Abmeldung</w:t>
      </w:r>
      <w:r w:rsidRPr="00440E95">
        <w:rPr>
          <w:sz w:val="18"/>
        </w:rPr>
        <w:t xml:space="preserve"> mit diesem Formblatt                    </w:t>
      </w:r>
      <w:r w:rsidRPr="00440E95">
        <w:rPr>
          <w:sz w:val="18"/>
          <w:u w:val="single"/>
        </w:rPr>
        <w:t>ist nicht notwendig.</w:t>
      </w:r>
    </w:p>
    <w:p w:rsidR="00440E95" w:rsidRDefault="00440E95" w:rsidP="00440E95">
      <w:pPr>
        <w:tabs>
          <w:tab w:val="left" w:pos="451"/>
        </w:tabs>
        <w:rPr>
          <w:sz w:val="20"/>
        </w:rPr>
      </w:pPr>
      <w:bookmarkStart w:id="0" w:name="_GoBack"/>
      <w:bookmarkEnd w:id="0"/>
    </w:p>
    <w:sectPr w:rsidR="00440E95" w:rsidSect="00440E95">
      <w:footerReference w:type="default" r:id="rId8"/>
      <w:headerReference w:type="first" r:id="rId9"/>
      <w:pgSz w:w="11906" w:h="16838" w:code="9"/>
      <w:pgMar w:top="284" w:right="1134" w:bottom="426" w:left="1418" w:header="28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49B" w:rsidRDefault="00C9249B" w:rsidP="000E5AB3">
      <w:pPr>
        <w:spacing w:after="0" w:line="240" w:lineRule="auto"/>
      </w:pPr>
      <w:r>
        <w:separator/>
      </w:r>
    </w:p>
  </w:endnote>
  <w:endnote w:type="continuationSeparator" w:id="0">
    <w:p w:rsidR="00C9249B" w:rsidRDefault="00C9249B" w:rsidP="000E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49B" w:rsidRDefault="00C9249B" w:rsidP="00B56B90">
    <w:pPr>
      <w:pStyle w:val="Fuzeile"/>
      <w:jc w:val="right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49B" w:rsidRDefault="00C9249B" w:rsidP="000E5AB3">
      <w:pPr>
        <w:spacing w:after="0" w:line="240" w:lineRule="auto"/>
      </w:pPr>
      <w:r>
        <w:separator/>
      </w:r>
    </w:p>
  </w:footnote>
  <w:footnote w:type="continuationSeparator" w:id="0">
    <w:p w:rsidR="00C9249B" w:rsidRDefault="00C9249B" w:rsidP="000E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49B" w:rsidRDefault="00C9249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822FFB" wp14:editId="2177A18D">
              <wp:simplePos x="0" y="0"/>
              <wp:positionH relativeFrom="column">
                <wp:posOffset>-864235</wp:posOffset>
              </wp:positionH>
              <wp:positionV relativeFrom="paragraph">
                <wp:posOffset>7345045</wp:posOffset>
              </wp:positionV>
              <wp:extent cx="266400" cy="0"/>
              <wp:effectExtent l="0" t="0" r="0" b="0"/>
              <wp:wrapNone/>
              <wp:docPr id="9" name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bg1">
                            <a:lumMod val="50000"/>
                          </a:scheme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617639" id="Gerade Verbindung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05pt,578.35pt" to="-47.05pt,5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" strokecolor="#7f7f7f [1612]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7D713F" wp14:editId="386E3B41">
              <wp:simplePos x="0" y="0"/>
              <wp:positionH relativeFrom="column">
                <wp:posOffset>-864235</wp:posOffset>
              </wp:positionH>
              <wp:positionV relativeFrom="paragraph">
                <wp:posOffset>3564255</wp:posOffset>
              </wp:positionV>
              <wp:extent cx="266400" cy="0"/>
              <wp:effectExtent l="0" t="0" r="0" b="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4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D9F6E" id="Gerade Verbindung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05pt,280.65pt" to="-47.0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" strokecolor="#7f7f7f [1612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96"/>
    <w:rsid w:val="00002B65"/>
    <w:rsid w:val="00011957"/>
    <w:rsid w:val="00011CBE"/>
    <w:rsid w:val="000143A8"/>
    <w:rsid w:val="000224B6"/>
    <w:rsid w:val="000421DF"/>
    <w:rsid w:val="00052E51"/>
    <w:rsid w:val="00057606"/>
    <w:rsid w:val="000638C9"/>
    <w:rsid w:val="0006770E"/>
    <w:rsid w:val="00096870"/>
    <w:rsid w:val="000E5AB3"/>
    <w:rsid w:val="000F36FA"/>
    <w:rsid w:val="001328FA"/>
    <w:rsid w:val="00186BFB"/>
    <w:rsid w:val="001957D1"/>
    <w:rsid w:val="001C5FD4"/>
    <w:rsid w:val="001E568D"/>
    <w:rsid w:val="002034DF"/>
    <w:rsid w:val="00205A27"/>
    <w:rsid w:val="00207094"/>
    <w:rsid w:val="00212146"/>
    <w:rsid w:val="00231C6B"/>
    <w:rsid w:val="0023371A"/>
    <w:rsid w:val="002356AD"/>
    <w:rsid w:val="00296545"/>
    <w:rsid w:val="002B7C8A"/>
    <w:rsid w:val="002C14EC"/>
    <w:rsid w:val="00302FE6"/>
    <w:rsid w:val="0031458F"/>
    <w:rsid w:val="003224F9"/>
    <w:rsid w:val="003257F4"/>
    <w:rsid w:val="003301BC"/>
    <w:rsid w:val="0035273A"/>
    <w:rsid w:val="00355CDC"/>
    <w:rsid w:val="00383880"/>
    <w:rsid w:val="003A63D6"/>
    <w:rsid w:val="003B69C4"/>
    <w:rsid w:val="003C074D"/>
    <w:rsid w:val="003E2AC0"/>
    <w:rsid w:val="003F2217"/>
    <w:rsid w:val="00404EBE"/>
    <w:rsid w:val="004064B1"/>
    <w:rsid w:val="00413003"/>
    <w:rsid w:val="0043642A"/>
    <w:rsid w:val="00440E95"/>
    <w:rsid w:val="00464F68"/>
    <w:rsid w:val="0047481D"/>
    <w:rsid w:val="00474E5B"/>
    <w:rsid w:val="004750FF"/>
    <w:rsid w:val="00495AF2"/>
    <w:rsid w:val="004B2ED9"/>
    <w:rsid w:val="004D4DC1"/>
    <w:rsid w:val="004E3FE4"/>
    <w:rsid w:val="004E4010"/>
    <w:rsid w:val="00547926"/>
    <w:rsid w:val="0055597F"/>
    <w:rsid w:val="0055745E"/>
    <w:rsid w:val="0056227F"/>
    <w:rsid w:val="005636DD"/>
    <w:rsid w:val="00580011"/>
    <w:rsid w:val="005A55CC"/>
    <w:rsid w:val="00610720"/>
    <w:rsid w:val="00631C73"/>
    <w:rsid w:val="00660706"/>
    <w:rsid w:val="0068781B"/>
    <w:rsid w:val="00693E1B"/>
    <w:rsid w:val="006B47BC"/>
    <w:rsid w:val="006D115A"/>
    <w:rsid w:val="006D1A5A"/>
    <w:rsid w:val="006D2CCE"/>
    <w:rsid w:val="006E6D88"/>
    <w:rsid w:val="006F493B"/>
    <w:rsid w:val="006F5F8C"/>
    <w:rsid w:val="00752AA5"/>
    <w:rsid w:val="0078013A"/>
    <w:rsid w:val="007A5C7F"/>
    <w:rsid w:val="007B0873"/>
    <w:rsid w:val="00842705"/>
    <w:rsid w:val="0084765D"/>
    <w:rsid w:val="00872135"/>
    <w:rsid w:val="00882E19"/>
    <w:rsid w:val="008B018C"/>
    <w:rsid w:val="008E66D9"/>
    <w:rsid w:val="009363BB"/>
    <w:rsid w:val="00941FD9"/>
    <w:rsid w:val="009463BE"/>
    <w:rsid w:val="0095545D"/>
    <w:rsid w:val="009C1F33"/>
    <w:rsid w:val="009E0C9B"/>
    <w:rsid w:val="00A12E70"/>
    <w:rsid w:val="00A2298E"/>
    <w:rsid w:val="00A321CD"/>
    <w:rsid w:val="00A36D0A"/>
    <w:rsid w:val="00A42ED3"/>
    <w:rsid w:val="00A5344E"/>
    <w:rsid w:val="00A55E51"/>
    <w:rsid w:val="00A81A38"/>
    <w:rsid w:val="00A94B8F"/>
    <w:rsid w:val="00AA071A"/>
    <w:rsid w:val="00AA6E10"/>
    <w:rsid w:val="00AA7D7E"/>
    <w:rsid w:val="00AC0B04"/>
    <w:rsid w:val="00AC4455"/>
    <w:rsid w:val="00AD4DFB"/>
    <w:rsid w:val="00AE3953"/>
    <w:rsid w:val="00B13FB7"/>
    <w:rsid w:val="00B2067B"/>
    <w:rsid w:val="00B34FC5"/>
    <w:rsid w:val="00B357B4"/>
    <w:rsid w:val="00B55AFD"/>
    <w:rsid w:val="00B56B90"/>
    <w:rsid w:val="00B67321"/>
    <w:rsid w:val="00B707DA"/>
    <w:rsid w:val="00BC169B"/>
    <w:rsid w:val="00BC3693"/>
    <w:rsid w:val="00BC706B"/>
    <w:rsid w:val="00BD4888"/>
    <w:rsid w:val="00BE6713"/>
    <w:rsid w:val="00C21D1E"/>
    <w:rsid w:val="00C81879"/>
    <w:rsid w:val="00C91C9B"/>
    <w:rsid w:val="00C9249B"/>
    <w:rsid w:val="00CA1280"/>
    <w:rsid w:val="00CB2D73"/>
    <w:rsid w:val="00CB3E43"/>
    <w:rsid w:val="00CC0EF8"/>
    <w:rsid w:val="00D23149"/>
    <w:rsid w:val="00D57941"/>
    <w:rsid w:val="00D90538"/>
    <w:rsid w:val="00DA254E"/>
    <w:rsid w:val="00DB3C94"/>
    <w:rsid w:val="00DC17F4"/>
    <w:rsid w:val="00DF093C"/>
    <w:rsid w:val="00DF690F"/>
    <w:rsid w:val="00E00F26"/>
    <w:rsid w:val="00E209C9"/>
    <w:rsid w:val="00E21606"/>
    <w:rsid w:val="00E229BC"/>
    <w:rsid w:val="00E22C04"/>
    <w:rsid w:val="00E70EC3"/>
    <w:rsid w:val="00E71E19"/>
    <w:rsid w:val="00E72E71"/>
    <w:rsid w:val="00E75396"/>
    <w:rsid w:val="00E92D04"/>
    <w:rsid w:val="00EA3EE7"/>
    <w:rsid w:val="00EA6D65"/>
    <w:rsid w:val="00EB4457"/>
    <w:rsid w:val="00EB4D68"/>
    <w:rsid w:val="00EB62C8"/>
    <w:rsid w:val="00F35D94"/>
    <w:rsid w:val="00F4024D"/>
    <w:rsid w:val="00F43C60"/>
    <w:rsid w:val="00F6727B"/>
    <w:rsid w:val="00F70AAA"/>
    <w:rsid w:val="00F73321"/>
    <w:rsid w:val="00FD639F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9D022F"/>
  <w14:defaultImageDpi w14:val="330"/>
  <w15:docId w15:val="{46F4FC7E-749A-4FC4-B6BD-76EC3584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D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C0EF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E5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5AB3"/>
  </w:style>
  <w:style w:type="paragraph" w:styleId="Fuzeile">
    <w:name w:val="footer"/>
    <w:basedOn w:val="Standard"/>
    <w:link w:val="FuzeileZchn"/>
    <w:unhideWhenUsed/>
    <w:rsid w:val="000E5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0E5A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7B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119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kumentenvorlagen\2025\Frau%20Barbutzki\Briefbogen%20IGS%20neutr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5E9C3-4F07-40B2-8582-984E02D5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 IGS neutral.dotx</Template>
  <TotalTime>0</TotalTime>
  <Pages>1</Pages>
  <Words>266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 Barbutzki</dc:creator>
  <cp:lastModifiedBy>Katrin Barbutzki</cp:lastModifiedBy>
  <cp:revision>3</cp:revision>
  <cp:lastPrinted>2026-06-01T09:35:00Z</cp:lastPrinted>
  <dcterms:created xsi:type="dcterms:W3CDTF">2026-06-01T09:05:00Z</dcterms:created>
  <dcterms:modified xsi:type="dcterms:W3CDTF">2026-06-01T12:00:00Z</dcterms:modified>
</cp:coreProperties>
</file>